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2" w:type="pct"/>
        <w:tblLayout w:type="fixed"/>
        <w:tblCellMar>
          <w:top w:w="86" w:type="dxa"/>
          <w:left w:w="58" w:type="dxa"/>
          <w:bottom w:w="86" w:type="dxa"/>
          <w:right w:w="58" w:type="dxa"/>
        </w:tblCellMar>
        <w:tblLook w:val="0600" w:firstRow="0" w:lastRow="0" w:firstColumn="0" w:lastColumn="0" w:noHBand="1" w:noVBand="1"/>
      </w:tblPr>
      <w:tblGrid>
        <w:gridCol w:w="441"/>
        <w:gridCol w:w="1165"/>
        <w:gridCol w:w="3680"/>
        <w:gridCol w:w="220"/>
        <w:gridCol w:w="441"/>
        <w:gridCol w:w="4851"/>
        <w:gridCol w:w="6"/>
      </w:tblGrid>
      <w:tr w:rsidR="00CD5775" w:rsidRPr="00CD5775" w14:paraId="3EA65C8E" w14:textId="77777777" w:rsidTr="002A0982">
        <w:trPr>
          <w:trHeight w:val="1944"/>
        </w:trPr>
        <w:tc>
          <w:tcPr>
            <w:tcW w:w="743" w:type="pct"/>
            <w:gridSpan w:val="2"/>
            <w:vAlign w:val="center"/>
          </w:tcPr>
          <w:p w14:paraId="53777650" w14:textId="13A90970" w:rsidR="00023B21" w:rsidRPr="00E2016A" w:rsidRDefault="009D0201" w:rsidP="00027DB8">
            <w:pPr>
              <w:spacing w:line="240" w:lineRule="auto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F1B106" wp14:editId="27F57492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-573405</wp:posOffset>
                  </wp:positionV>
                  <wp:extent cx="749300" cy="74930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hrough>
                  <wp:docPr id="322143514" name="Picture 5" descr="A logo of a coat of ar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43514" name="Picture 5" descr="A logo of a coat of arm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7" w:type="pct"/>
            <w:gridSpan w:val="5"/>
          </w:tcPr>
          <w:p w14:paraId="67CF9E67" w14:textId="77777777" w:rsidR="00027DB8" w:rsidRDefault="00027DB8" w:rsidP="00B01C0B">
            <w:pPr>
              <w:pStyle w:val="Heading2"/>
              <w:rPr>
                <w:color w:val="000000" w:themeColor="text1"/>
              </w:rPr>
            </w:pPr>
          </w:p>
          <w:p w14:paraId="5457B794" w14:textId="77777777" w:rsidR="00027DB8" w:rsidRDefault="00027DB8" w:rsidP="00B01C0B">
            <w:pPr>
              <w:pStyle w:val="Heading2"/>
              <w:rPr>
                <w:color w:val="000000" w:themeColor="text1"/>
              </w:rPr>
            </w:pPr>
          </w:p>
          <w:p w14:paraId="0425545E" w14:textId="03D7FA12" w:rsidR="00027DB8" w:rsidRPr="00027DB8" w:rsidRDefault="00E2016A" w:rsidP="00027DB8">
            <w:pPr>
              <w:pStyle w:val="Heading2"/>
              <w:rPr>
                <w:color w:val="000000" w:themeColor="text1"/>
              </w:rPr>
            </w:pPr>
            <w:r w:rsidRPr="00E2016A">
              <w:rPr>
                <w:color w:val="000000" w:themeColor="text1"/>
              </w:rPr>
              <w:t>Namibian HIGH COMMISSION VISA</w:t>
            </w:r>
          </w:p>
          <w:p w14:paraId="6FDE4FC0" w14:textId="04EAD80A" w:rsidR="00023B21" w:rsidRPr="00E2016A" w:rsidRDefault="00EA1388" w:rsidP="009D0201">
            <w:pPr>
              <w:pStyle w:val="Heading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RESEARCH</w:t>
            </w:r>
            <w:r w:rsidR="00E2016A" w:rsidRPr="00E2016A">
              <w:rPr>
                <w:color w:val="000000" w:themeColor="text1"/>
              </w:rPr>
              <w:t xml:space="preserve"> </w:t>
            </w:r>
            <w:r w:rsidR="00E2016A" w:rsidRPr="00C07571">
              <w:rPr>
                <w:color w:val="000000" w:themeColor="text1"/>
                <w:u w:val="single"/>
              </w:rPr>
              <w:t>V</w:t>
            </w:r>
            <w:r w:rsidR="00C07571" w:rsidRPr="00C07571">
              <w:rPr>
                <w:color w:val="000000" w:themeColor="text1"/>
                <w:u w:val="single"/>
              </w:rPr>
              <w:t>I</w:t>
            </w:r>
            <w:r w:rsidR="00E2016A" w:rsidRPr="00C07571">
              <w:rPr>
                <w:color w:val="000000" w:themeColor="text1"/>
                <w:u w:val="single"/>
              </w:rPr>
              <w:t>SA</w:t>
            </w:r>
            <w:r w:rsidR="00E2016A" w:rsidRPr="00C07571">
              <w:rPr>
                <w:color w:val="000000" w:themeColor="text1"/>
              </w:rPr>
              <w:t xml:space="preserve"> </w:t>
            </w:r>
            <w:r w:rsidR="00E2016A" w:rsidRPr="00C07571">
              <w:rPr>
                <w:color w:val="000000" w:themeColor="text1"/>
                <w:u w:val="single"/>
              </w:rPr>
              <w:t>CHECKL</w:t>
            </w:r>
            <w:r w:rsidR="005A2841">
              <w:rPr>
                <w:color w:val="000000" w:themeColor="text1"/>
                <w:u w:val="single"/>
              </w:rPr>
              <w:t>I</w:t>
            </w:r>
            <w:r w:rsidR="00E2016A" w:rsidRPr="00C07571">
              <w:rPr>
                <w:color w:val="000000" w:themeColor="text1"/>
                <w:u w:val="single"/>
              </w:rPr>
              <w:t>S</w:t>
            </w:r>
            <w:r w:rsidR="009D0201">
              <w:rPr>
                <w:color w:val="000000" w:themeColor="text1"/>
                <w:u w:val="single"/>
              </w:rPr>
              <w:t>T</w:t>
            </w:r>
          </w:p>
        </w:tc>
      </w:tr>
      <w:tr w:rsidR="00CD5775" w:rsidRPr="00CD5775" w14:paraId="2DA2E3E4" w14:textId="77777777" w:rsidTr="002A0982">
        <w:trPr>
          <w:trHeight w:val="288"/>
        </w:trPr>
        <w:tc>
          <w:tcPr>
            <w:tcW w:w="5000" w:type="pct"/>
            <w:gridSpan w:val="7"/>
          </w:tcPr>
          <w:p w14:paraId="0F398B55" w14:textId="7D61459E" w:rsidR="002F11E4" w:rsidRPr="00A61E1B" w:rsidRDefault="002F11E4" w:rsidP="00B01C0B">
            <w:pPr>
              <w:rPr>
                <w:sz w:val="14"/>
                <w:szCs w:val="18"/>
              </w:rPr>
            </w:pPr>
          </w:p>
        </w:tc>
      </w:tr>
      <w:tr w:rsidR="00CD5775" w:rsidRPr="00CD5775" w14:paraId="7B02A638" w14:textId="77777777" w:rsidTr="002A0982">
        <w:trPr>
          <w:gridAfter w:val="1"/>
          <w:wAfter w:w="3" w:type="pct"/>
          <w:trHeight w:val="1440"/>
        </w:trPr>
        <w:tc>
          <w:tcPr>
            <w:tcW w:w="204" w:type="pct"/>
          </w:tcPr>
          <w:p w14:paraId="18C0115B" w14:textId="77777777" w:rsidR="000C0DBF" w:rsidRPr="00A61E1B" w:rsidRDefault="00CF7AD8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C7D8BC8" wp14:editId="6768341F">
                      <wp:extent cx="182880" cy="182880"/>
                      <wp:effectExtent l="0" t="0" r="26670" b="26670"/>
                      <wp:docPr id="55" name="Rectangle 5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2601B4" id="Rectangle 5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1B669D89" w14:textId="6634A52C" w:rsidR="000C0DBF" w:rsidRPr="00CD5775" w:rsidRDefault="000C0DBF" w:rsidP="000C0DBF">
            <w:pPr>
              <w:pStyle w:val="Heading4"/>
            </w:pPr>
            <w:r w:rsidRPr="00CD5775">
              <w:t xml:space="preserve">1. </w:t>
            </w:r>
            <w:r w:rsidR="00E2016A">
              <w:t>Fill out visa application</w:t>
            </w:r>
          </w:p>
          <w:p w14:paraId="4AB66391" w14:textId="25F7834A" w:rsidR="000C0DBF" w:rsidRPr="00CD5775" w:rsidRDefault="00E2016A" w:rsidP="00B01C0B">
            <w:r>
              <w:t>Using black ink, complete the application with all sections filled out and signed</w:t>
            </w:r>
            <w:r w:rsidR="006B3B73">
              <w:t>, please ensure all sections are filled out accurately and signed</w:t>
            </w:r>
          </w:p>
        </w:tc>
        <w:tc>
          <w:tcPr>
            <w:tcW w:w="102" w:type="pct"/>
          </w:tcPr>
          <w:p w14:paraId="52168080" w14:textId="77777777" w:rsidR="000C0DBF" w:rsidRPr="00CD5775" w:rsidRDefault="000C0DBF" w:rsidP="00B01C0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444C8BA3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3A47982" wp14:editId="77D62772">
                      <wp:extent cx="182880" cy="182880"/>
                      <wp:effectExtent l="0" t="0" r="26670" b="26670"/>
                      <wp:docPr id="15" name="Rectangle 1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7CE2F3" id="Rectangle 1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5" w:type="pct"/>
          </w:tcPr>
          <w:p w14:paraId="4795BD96" w14:textId="4FF0A90F" w:rsidR="000C0DBF" w:rsidRPr="00CD5775" w:rsidRDefault="000C0DBF" w:rsidP="00E17465">
            <w:pPr>
              <w:pStyle w:val="Heading4"/>
            </w:pPr>
            <w:r w:rsidRPr="00CD5775">
              <w:t xml:space="preserve">7. </w:t>
            </w:r>
            <w:r w:rsidR="00EA1388">
              <w:t>Letter from sponsor</w:t>
            </w:r>
          </w:p>
          <w:p w14:paraId="5697075F" w14:textId="09AF24F6" w:rsidR="000C0DBF" w:rsidRPr="00CD5775" w:rsidRDefault="00EA1388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If you have a sponsor for your </w:t>
            </w:r>
            <w:r w:rsidR="00BB748D">
              <w:rPr>
                <w:rFonts w:eastAsiaTheme="majorEastAsia"/>
              </w:rPr>
              <w:t>trip,</w:t>
            </w:r>
            <w:r>
              <w:rPr>
                <w:rFonts w:eastAsiaTheme="majorEastAsia"/>
              </w:rPr>
              <w:t xml:space="preserve"> please provide evidence to support this </w:t>
            </w:r>
            <w:r w:rsidRPr="00CD5775">
              <w:rPr>
                <w:rFonts w:eastAsiaTheme="majorEastAsia"/>
              </w:rPr>
              <w:t xml:space="preserve"> </w:t>
            </w:r>
          </w:p>
        </w:tc>
      </w:tr>
      <w:tr w:rsidR="00CD5775" w:rsidRPr="00CD5775" w14:paraId="077EC43E" w14:textId="77777777" w:rsidTr="002A0982">
        <w:trPr>
          <w:gridAfter w:val="1"/>
          <w:wAfter w:w="3" w:type="pct"/>
          <w:trHeight w:val="1584"/>
        </w:trPr>
        <w:tc>
          <w:tcPr>
            <w:tcW w:w="204" w:type="pct"/>
          </w:tcPr>
          <w:p w14:paraId="2FAFA2F6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DB43B98" wp14:editId="365F27BC">
                      <wp:extent cx="182880" cy="182880"/>
                      <wp:effectExtent l="0" t="0" r="26670" b="26670"/>
                      <wp:docPr id="53" name="Rectangle 5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F166C3" id="Rectangle 5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4A4D4A01" w14:textId="77777777" w:rsidR="000C0DBF" w:rsidRDefault="000C0DBF" w:rsidP="00E2016A">
            <w:pPr>
              <w:pStyle w:val="Heading4"/>
            </w:pPr>
            <w:r w:rsidRPr="00CD5775">
              <w:t xml:space="preserve">2. </w:t>
            </w:r>
            <w:r w:rsidR="00E2016A">
              <w:t>Include your passport</w:t>
            </w:r>
          </w:p>
          <w:p w14:paraId="56D9EF68" w14:textId="68212AB7" w:rsidR="00E2016A" w:rsidRPr="00E2016A" w:rsidRDefault="00E2016A" w:rsidP="00E2016A">
            <w:r>
              <w:t xml:space="preserve">We require your passport to complete all necessary checks, the passport must be valid for up to 6 months from your intended date of return </w:t>
            </w:r>
            <w:r w:rsidR="00992339">
              <w:t>including</w:t>
            </w:r>
            <w:r>
              <w:t xml:space="preserve"> 3 or more blank pages within. </w:t>
            </w:r>
          </w:p>
        </w:tc>
        <w:tc>
          <w:tcPr>
            <w:tcW w:w="102" w:type="pct"/>
          </w:tcPr>
          <w:p w14:paraId="01C2580E" w14:textId="77777777" w:rsidR="000C0DBF" w:rsidRPr="00CD5775" w:rsidRDefault="000C0DBF" w:rsidP="00B01C0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17B8C816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B843853" wp14:editId="1A71D0F9">
                      <wp:extent cx="182880" cy="182880"/>
                      <wp:effectExtent l="0" t="0" r="26670" b="26670"/>
                      <wp:docPr id="44" name="Rectangle 4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EC504C" id="Rectangle 4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5" w:type="pct"/>
          </w:tcPr>
          <w:p w14:paraId="26E0B3E9" w14:textId="22C3CD3A" w:rsidR="00E17465" w:rsidRPr="00CD5775" w:rsidRDefault="00E17465" w:rsidP="00E17465">
            <w:pPr>
              <w:pStyle w:val="Heading4"/>
            </w:pPr>
            <w:r w:rsidRPr="00CD5775">
              <w:t xml:space="preserve">8. </w:t>
            </w:r>
            <w:r w:rsidR="00EA1388">
              <w:t>Letter of Invitation from Namibian</w:t>
            </w:r>
          </w:p>
          <w:p w14:paraId="1562B9CE" w14:textId="3E95DDB5" w:rsidR="000C0DBF" w:rsidRPr="00CD5775" w:rsidRDefault="00EA1388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If you received an invitation from a host or organization in Namibia, please include this letter with your application.</w:t>
            </w:r>
          </w:p>
        </w:tc>
      </w:tr>
      <w:tr w:rsidR="00CD5775" w:rsidRPr="00CD5775" w14:paraId="3781A765" w14:textId="77777777" w:rsidTr="002A0982">
        <w:trPr>
          <w:gridAfter w:val="1"/>
          <w:wAfter w:w="3" w:type="pct"/>
          <w:trHeight w:val="1440"/>
        </w:trPr>
        <w:tc>
          <w:tcPr>
            <w:tcW w:w="204" w:type="pct"/>
          </w:tcPr>
          <w:p w14:paraId="253B3F0A" w14:textId="21C9EF04" w:rsidR="000C0DBF" w:rsidRPr="00A61E1B" w:rsidRDefault="00D22895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1023B" wp14:editId="00FEE888">
                      <wp:simplePos x="0" y="0"/>
                      <wp:positionH relativeFrom="column">
                        <wp:posOffset>-1406</wp:posOffset>
                      </wp:positionH>
                      <wp:positionV relativeFrom="paragraph">
                        <wp:posOffset>736194</wp:posOffset>
                      </wp:positionV>
                      <wp:extent cx="182880" cy="172387"/>
                      <wp:effectExtent l="0" t="0" r="7620" b="18415"/>
                      <wp:wrapThrough wrapText="bothSides">
                        <wp:wrapPolygon edited="0">
                          <wp:start x="0" y="0"/>
                          <wp:lineTo x="0" y="22317"/>
                          <wp:lineTo x="21000" y="22317"/>
                          <wp:lineTo x="21000" y="0"/>
                          <wp:lineTo x="0" y="0"/>
                        </wp:wrapPolygon>
                      </wp:wrapThrough>
                      <wp:docPr id="51" name="Rectangle 5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V="1">
                                <a:off x="0" y="0"/>
                                <a:ext cx="182880" cy="172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8BE0E" id="Rectangle 51" o:spid="_x0000_s1026" alt="Title: Checkbox" style="position:absolute;margin-left:-.1pt;margin-top:57.95pt;width:14.4pt;height:1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" filled="f" strokecolor="#404040 [2429]" strokeweight="1pt">
                      <v:path arrowok="t"/>
                      <o:lock v:ext="edit" aspectratio="t"/>
                      <w10:wrap type="through"/>
                    </v:rect>
                  </w:pict>
                </mc:Fallback>
              </mc:AlternateContent>
            </w:r>
            <w:r w:rsidR="00E909CC"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B6AAE03" wp14:editId="66A25C7D">
                      <wp:extent cx="182880" cy="182880"/>
                      <wp:effectExtent l="0" t="0" r="26670" b="26670"/>
                      <wp:docPr id="52" name="Rectangle 5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D8835A" id="Rectangle 5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6CEE252B" w14:textId="39E24558" w:rsidR="000C0DBF" w:rsidRPr="00BA5CDC" w:rsidRDefault="000C0DBF" w:rsidP="000C0DBF">
            <w:pPr>
              <w:pStyle w:val="Heading4"/>
            </w:pPr>
            <w:r w:rsidRPr="00BA5CDC">
              <w:t xml:space="preserve">3. </w:t>
            </w:r>
            <w:r w:rsidR="00E2016A" w:rsidRPr="00BA5CDC">
              <w:t>Passport photo</w:t>
            </w:r>
          </w:p>
          <w:p w14:paraId="38CDF0E3" w14:textId="0B7C8D93" w:rsidR="00593949" w:rsidRDefault="00E2016A" w:rsidP="0059394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We will require you to bring at least 1x passport photo that is less than three months </w:t>
            </w:r>
            <w:r w:rsidR="003B5CB6">
              <w:rPr>
                <w:rFonts w:eastAsiaTheme="majorEastAsia"/>
              </w:rPr>
              <w:t>old.</w:t>
            </w:r>
          </w:p>
          <w:p w14:paraId="28FC9453" w14:textId="77777777" w:rsidR="00250E86" w:rsidRDefault="00250E86" w:rsidP="00593949">
            <w:pPr>
              <w:rPr>
                <w:rFonts w:eastAsiaTheme="majorEastAsia"/>
              </w:rPr>
            </w:pPr>
          </w:p>
          <w:p w14:paraId="241B0B44" w14:textId="77777777" w:rsidR="00250E86" w:rsidRPr="00BA5CDC" w:rsidRDefault="00250E86" w:rsidP="00593949">
            <w:pPr>
              <w:rPr>
                <w:rFonts w:asciiTheme="majorHAnsi" w:eastAsiaTheme="majorEastAsia" w:hAnsiTheme="majorHAnsi"/>
                <w:color w:val="404040" w:themeColor="text1" w:themeTint="BF"/>
                <w:sz w:val="24"/>
              </w:rPr>
            </w:pPr>
            <w:r w:rsidRPr="00BA5CDC">
              <w:rPr>
                <w:rFonts w:asciiTheme="majorHAnsi" w:eastAsiaTheme="majorEastAsia" w:hAnsiTheme="majorHAnsi"/>
                <w:color w:val="404040" w:themeColor="text1" w:themeTint="BF"/>
                <w:sz w:val="24"/>
              </w:rPr>
              <w:t>4. Proof of flight or means of transport</w:t>
            </w:r>
          </w:p>
          <w:p w14:paraId="0714C7DA" w14:textId="38462E6A" w:rsidR="00126829" w:rsidRPr="00250E86" w:rsidRDefault="00D770CD" w:rsidP="00593949">
            <w:pPr>
              <w:rPr>
                <w:rFonts w:asciiTheme="majorHAnsi" w:eastAsiaTheme="majorEastAsia" w:hAnsiTheme="majorHAnsi"/>
              </w:rPr>
            </w:pPr>
            <w:r>
              <w:rPr>
                <w:rFonts w:asciiTheme="majorHAnsi" w:eastAsiaTheme="majorEastAsia" w:hAnsiTheme="majorHAnsi"/>
                <w:color w:val="000000" w:themeColor="text1"/>
              </w:rPr>
              <w:t xml:space="preserve">Provide evidence of your </w:t>
            </w:r>
            <w:r w:rsidR="0001522E">
              <w:rPr>
                <w:rFonts w:asciiTheme="majorHAnsi" w:eastAsiaTheme="majorEastAsia" w:hAnsiTheme="majorHAnsi"/>
                <w:color w:val="000000" w:themeColor="text1"/>
              </w:rPr>
              <w:t>intended means of transport, including your travel itiner</w:t>
            </w:r>
            <w:r w:rsidR="00D22895">
              <w:rPr>
                <w:rFonts w:asciiTheme="majorHAnsi" w:eastAsiaTheme="majorEastAsia" w:hAnsiTheme="majorHAnsi"/>
                <w:color w:val="000000" w:themeColor="text1"/>
              </w:rPr>
              <w:t>ar</w:t>
            </w:r>
            <w:r w:rsidR="0001522E">
              <w:rPr>
                <w:rFonts w:asciiTheme="majorHAnsi" w:eastAsiaTheme="majorEastAsia" w:hAnsiTheme="majorHAnsi"/>
                <w:color w:val="000000" w:themeColor="text1"/>
              </w:rPr>
              <w:t>y and arrangements</w:t>
            </w:r>
            <w:r w:rsidR="000D504E">
              <w:rPr>
                <w:rFonts w:asciiTheme="majorHAnsi" w:eastAsiaTheme="majorEastAsia" w:hAnsiTheme="majorHAnsi"/>
                <w:color w:val="000000" w:themeColor="text1"/>
              </w:rPr>
              <w:t xml:space="preserve"> </w:t>
            </w:r>
          </w:p>
        </w:tc>
        <w:tc>
          <w:tcPr>
            <w:tcW w:w="102" w:type="pct"/>
          </w:tcPr>
          <w:p w14:paraId="4343B8F5" w14:textId="77777777" w:rsidR="000C0DBF" w:rsidRPr="00841506" w:rsidRDefault="000C0DBF" w:rsidP="00B01C0B">
            <w:pPr>
              <w:rPr>
                <w:color w:val="000000" w:themeColor="text1"/>
              </w:rPr>
            </w:pPr>
          </w:p>
        </w:tc>
        <w:tc>
          <w:tcPr>
            <w:tcW w:w="204" w:type="pct"/>
          </w:tcPr>
          <w:p w14:paraId="181B62C7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DC31879" wp14:editId="408EDDD5">
                      <wp:extent cx="182880" cy="182880"/>
                      <wp:effectExtent l="0" t="0" r="26670" b="26670"/>
                      <wp:docPr id="45" name="Rectangle 4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AB2799" id="Rectangle 4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5" w:type="pct"/>
          </w:tcPr>
          <w:p w14:paraId="6DA9229D" w14:textId="5224198F" w:rsidR="002F11E4" w:rsidRPr="00CD5775" w:rsidRDefault="00E17465" w:rsidP="002F11E4">
            <w:pPr>
              <w:pStyle w:val="Heading4"/>
            </w:pPr>
            <w:r w:rsidRPr="00CD5775">
              <w:t>9.</w:t>
            </w:r>
            <w:r w:rsidR="002F11E4" w:rsidRPr="00CD5775">
              <w:t xml:space="preserve"> </w:t>
            </w:r>
            <w:r w:rsidR="00EA1388">
              <w:t>Research permit from (NCRST)</w:t>
            </w:r>
          </w:p>
          <w:p w14:paraId="380704B6" w14:textId="5F62D1CF" w:rsidR="000C0DBF" w:rsidRDefault="00EA1388" w:rsidP="00B01C0B">
            <w:r>
              <w:t xml:space="preserve">Please obtain a research permit from the National Commission </w:t>
            </w:r>
            <w:r w:rsidR="00BB748D">
              <w:t>on</w:t>
            </w:r>
            <w:r>
              <w:t xml:space="preserve"> Research Science &amp; Technology</w:t>
            </w:r>
          </w:p>
          <w:p w14:paraId="0CA1D554" w14:textId="39B957A3" w:rsidR="00C35DAA" w:rsidRPr="00CD5775" w:rsidRDefault="00C35DAA" w:rsidP="00B01C0B"/>
        </w:tc>
      </w:tr>
      <w:tr w:rsidR="00765082" w:rsidRPr="00CD5775" w14:paraId="250B922A" w14:textId="77777777" w:rsidTr="002A0982">
        <w:trPr>
          <w:gridAfter w:val="3"/>
          <w:wAfter w:w="2452" w:type="pct"/>
          <w:trHeight w:val="1010"/>
        </w:trPr>
        <w:tc>
          <w:tcPr>
            <w:tcW w:w="204" w:type="pct"/>
          </w:tcPr>
          <w:p w14:paraId="03FFAA28" w14:textId="7B732F04" w:rsidR="00765082" w:rsidRPr="00A61E1B" w:rsidRDefault="00765082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CDFB400" wp14:editId="7D092E1A">
                      <wp:extent cx="182880" cy="182880"/>
                      <wp:effectExtent l="0" t="0" r="26670" b="26670"/>
                      <wp:docPr id="1487609011" name="Rectangle 148760901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309630" id="Rectangle 148760901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022F798E" w14:textId="2D9A2A59" w:rsidR="00765082" w:rsidRPr="00CD5775" w:rsidRDefault="00765082" w:rsidP="002F11E4">
            <w:pPr>
              <w:pStyle w:val="Heading4"/>
            </w:pPr>
            <w:r>
              <w:t>5</w:t>
            </w:r>
            <w:r w:rsidRPr="00CD5775">
              <w:t xml:space="preserve">. </w:t>
            </w:r>
            <w:r>
              <w:t>Travel Insurance</w:t>
            </w:r>
          </w:p>
          <w:p w14:paraId="466314B6" w14:textId="559D4B2E" w:rsidR="00765082" w:rsidRDefault="00765082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Obtain travel insurance for duration of your stay.</w:t>
            </w:r>
          </w:p>
          <w:p w14:paraId="7256F8D3" w14:textId="5C85920B" w:rsidR="00765082" w:rsidRPr="00CD5775" w:rsidRDefault="00765082" w:rsidP="00B01C0B">
            <w:r>
              <w:rPr>
                <w:rFonts w:eastAsiaTheme="majorEastAsia"/>
              </w:rPr>
              <w:t>Ensure coverage includes medical expenses.</w:t>
            </w:r>
          </w:p>
        </w:tc>
        <w:tc>
          <w:tcPr>
            <w:tcW w:w="102" w:type="pct"/>
          </w:tcPr>
          <w:p w14:paraId="0D94B85C" w14:textId="77777777" w:rsidR="00765082" w:rsidRPr="00CD5775" w:rsidRDefault="00765082" w:rsidP="00B01C0B">
            <w:pPr>
              <w:rPr>
                <w:color w:val="404040" w:themeColor="text1" w:themeTint="BF"/>
              </w:rPr>
            </w:pPr>
          </w:p>
        </w:tc>
      </w:tr>
      <w:tr w:rsidR="00E2016A" w:rsidRPr="00CD5775" w14:paraId="6941C37E" w14:textId="77777777" w:rsidTr="002A0982">
        <w:trPr>
          <w:gridAfter w:val="3"/>
          <w:wAfter w:w="2452" w:type="pct"/>
          <w:trHeight w:val="1440"/>
        </w:trPr>
        <w:tc>
          <w:tcPr>
            <w:tcW w:w="204" w:type="pct"/>
          </w:tcPr>
          <w:p w14:paraId="47F31300" w14:textId="77777777" w:rsidR="00E2016A" w:rsidRPr="00A61E1B" w:rsidRDefault="00E2016A" w:rsidP="00A61E1B">
            <w:pPr>
              <w:spacing w:before="20" w:line="240" w:lineRule="auto"/>
              <w:rPr>
                <w:rStyle w:val="Strong"/>
                <w:color w:val="404040" w:themeColor="text1" w:themeTint="BF"/>
              </w:rPr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42D761" wp14:editId="40FD5EFF">
                      <wp:simplePos x="0" y="0"/>
                      <wp:positionH relativeFrom="column">
                        <wp:posOffset>-14355</wp:posOffset>
                      </wp:positionH>
                      <wp:positionV relativeFrom="paragraph">
                        <wp:posOffset>208280</wp:posOffset>
                      </wp:positionV>
                      <wp:extent cx="182880" cy="179705"/>
                      <wp:effectExtent l="0" t="0" r="7620" b="10795"/>
                      <wp:wrapThrough wrapText="bothSides">
                        <wp:wrapPolygon edited="0">
                          <wp:start x="0" y="0"/>
                          <wp:lineTo x="0" y="21371"/>
                          <wp:lineTo x="21000" y="21371"/>
                          <wp:lineTo x="21000" y="0"/>
                          <wp:lineTo x="0" y="0"/>
                        </wp:wrapPolygon>
                      </wp:wrapThrough>
                      <wp:docPr id="49" name="Rectangle 4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94DB4" id="Rectangle 49" o:spid="_x0000_s1026" alt="Title: Checkbox" style="position:absolute;margin-left:-1.15pt;margin-top:16.4pt;width:14.4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" filled="f" strokecolor="#404040 [2429]" strokeweight="1pt">
                      <v:path arrowok="t"/>
                      <o:lock v:ext="edit" aspectratio="t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3EC58673" w14:textId="77777777" w:rsidR="002A0982" w:rsidRDefault="002A0982" w:rsidP="002F11E4">
            <w:pPr>
              <w:pStyle w:val="Heading4"/>
            </w:pPr>
          </w:p>
          <w:p w14:paraId="532CB440" w14:textId="3765283D" w:rsidR="00E2016A" w:rsidRPr="00CD5775" w:rsidRDefault="00D22895" w:rsidP="002F11E4">
            <w:pPr>
              <w:pStyle w:val="Heading4"/>
            </w:pPr>
            <w:r>
              <w:t>6</w:t>
            </w:r>
            <w:r w:rsidR="00E2016A" w:rsidRPr="00CD5775">
              <w:t xml:space="preserve">. </w:t>
            </w:r>
            <w:r w:rsidR="00E2016A" w:rsidRPr="00CD5775">
              <w:rPr>
                <w:rFonts w:ascii="Calibri" w:hAnsi="Calibri" w:cs="Calibri"/>
              </w:rPr>
              <w:t> </w:t>
            </w:r>
            <w:r w:rsidR="002E60B9">
              <w:t>Proof of payment</w:t>
            </w:r>
          </w:p>
          <w:p w14:paraId="750BDF80" w14:textId="0AAD93ED" w:rsidR="00E2016A" w:rsidRPr="00CD5775" w:rsidRDefault="00A770D1" w:rsidP="00B01C0B">
            <w:r>
              <w:t>Ensure you have sufficient funds</w:t>
            </w:r>
            <w:r w:rsidR="00FE0CCA">
              <w:t xml:space="preserve"> </w:t>
            </w:r>
            <w:r w:rsidR="00D3754D">
              <w:t>to cover at least 6 months for expenses in case of an emergency</w:t>
            </w:r>
            <w:r w:rsidR="00FE0CCA">
              <w:t xml:space="preserve"> </w:t>
            </w:r>
          </w:p>
        </w:tc>
        <w:tc>
          <w:tcPr>
            <w:tcW w:w="102" w:type="pct"/>
          </w:tcPr>
          <w:p w14:paraId="638A330D" w14:textId="77777777" w:rsidR="00E2016A" w:rsidRPr="00CD5775" w:rsidRDefault="00E2016A" w:rsidP="00B01C0B">
            <w:pPr>
              <w:rPr>
                <w:color w:val="404040" w:themeColor="text1" w:themeTint="BF"/>
              </w:rPr>
            </w:pPr>
          </w:p>
        </w:tc>
      </w:tr>
    </w:tbl>
    <w:p w14:paraId="0443C0CC" w14:textId="77777777" w:rsidR="00BA5CDC" w:rsidRDefault="00BA5CDC"/>
    <w:p w14:paraId="5DD7492C" w14:textId="77777777" w:rsidR="00D441A5" w:rsidRDefault="00D441A5"/>
    <w:p w14:paraId="6359E1E8" w14:textId="77777777" w:rsidR="00CB7ACD" w:rsidRDefault="00CB7ACD"/>
    <w:p w14:paraId="4C8B5760" w14:textId="77777777" w:rsidR="00CB7ACD" w:rsidRDefault="00CB7ACD"/>
    <w:p w14:paraId="16010734" w14:textId="77777777" w:rsidR="00EA1388" w:rsidRDefault="00EA1388"/>
    <w:p w14:paraId="06E8F7ED" w14:textId="77777777" w:rsidR="00BB748D" w:rsidRDefault="00BB748D"/>
    <w:p w14:paraId="59A55119" w14:textId="77777777" w:rsidR="00BB748D" w:rsidRDefault="00BB748D"/>
    <w:p w14:paraId="3E7969FA" w14:textId="77777777" w:rsidR="00EA1388" w:rsidRDefault="00EA1388"/>
    <w:p w14:paraId="78FDBEE5" w14:textId="77777777" w:rsidR="00EA1388" w:rsidRDefault="00EA1388"/>
    <w:p w14:paraId="1599690C" w14:textId="77777777" w:rsidR="00EA1388" w:rsidRDefault="00EA1388"/>
    <w:p w14:paraId="74FF5147" w14:textId="26262D67" w:rsidR="00E2016A" w:rsidRDefault="00E2016A" w:rsidP="00E2016A">
      <w:pPr>
        <w:spacing w:after="6" w:line="271" w:lineRule="auto"/>
        <w:ind w:left="79" w:hanging="1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Dear Applicant, </w:t>
      </w:r>
      <w:r>
        <w:rPr>
          <w:rFonts w:ascii="Times New Roman" w:hAnsi="Times New Roman"/>
          <w:sz w:val="22"/>
        </w:rPr>
        <w:t xml:space="preserve"> </w:t>
      </w:r>
    </w:p>
    <w:p w14:paraId="62690433" w14:textId="77777777" w:rsidR="00CB7ACD" w:rsidRDefault="00CB7ACD" w:rsidP="00E2016A">
      <w:pPr>
        <w:spacing w:after="6" w:line="271" w:lineRule="auto"/>
        <w:ind w:left="79" w:hanging="10"/>
      </w:pPr>
    </w:p>
    <w:p w14:paraId="22AFCF18" w14:textId="77777777" w:rsidR="00BB748D" w:rsidRDefault="00BB748D" w:rsidP="00E2016A">
      <w:pPr>
        <w:spacing w:after="6" w:line="271" w:lineRule="auto"/>
        <w:ind w:left="79" w:hanging="10"/>
      </w:pPr>
    </w:p>
    <w:p w14:paraId="53F954C6" w14:textId="77777777" w:rsidR="00BB748D" w:rsidRDefault="00BB748D" w:rsidP="00E2016A">
      <w:pPr>
        <w:spacing w:after="6" w:line="271" w:lineRule="auto"/>
        <w:ind w:left="79" w:hanging="10"/>
      </w:pPr>
    </w:p>
    <w:p w14:paraId="01DE06A9" w14:textId="77777777" w:rsidR="00E2016A" w:rsidRDefault="00E2016A" w:rsidP="00E2016A">
      <w:pPr>
        <w:spacing w:after="42" w:line="271" w:lineRule="auto"/>
        <w:ind w:left="79" w:hanging="10"/>
      </w:pPr>
      <w:r>
        <w:rPr>
          <w:rFonts w:ascii="Times New Roman" w:hAnsi="Times New Roman"/>
        </w:rPr>
        <w:t xml:space="preserve">A complete application is a crucial step for a fast processing of your visa.   </w:t>
      </w:r>
    </w:p>
    <w:p w14:paraId="770AF30C" w14:textId="1DE4A5FC" w:rsidR="00E2016A" w:rsidRDefault="00E2016A" w:rsidP="00E2016A">
      <w:pPr>
        <w:spacing w:after="6" w:line="271" w:lineRule="auto"/>
        <w:ind w:left="79" w:hanging="10"/>
      </w:pPr>
      <w:r>
        <w:rPr>
          <w:rFonts w:ascii="Times New Roman" w:hAnsi="Times New Roman"/>
        </w:rPr>
        <w:t>Please do not provide any document in the form of a screenshot or photo</w:t>
      </w:r>
      <w:r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</w:rPr>
        <w:t xml:space="preserve">All documents must be presented in A4 format. </w:t>
      </w:r>
    </w:p>
    <w:p w14:paraId="7A1B0D7D" w14:textId="77777777" w:rsidR="00E2016A" w:rsidRDefault="00E2016A" w:rsidP="00E2016A">
      <w:pPr>
        <w:spacing w:after="21"/>
        <w:ind w:left="8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14:paraId="6BF6A93C" w14:textId="77777777" w:rsidR="00E415E1" w:rsidRDefault="00E415E1" w:rsidP="00E2016A">
      <w:pPr>
        <w:spacing w:after="21"/>
        <w:ind w:left="89"/>
      </w:pPr>
    </w:p>
    <w:p w14:paraId="71294CE3" w14:textId="77777777" w:rsidR="00EB3524" w:rsidRPr="00EB3524" w:rsidRDefault="00EB3524" w:rsidP="00EB3524">
      <w:pPr>
        <w:spacing w:after="6" w:line="271" w:lineRule="auto"/>
        <w:ind w:left="79" w:hanging="10"/>
        <w:rPr>
          <w:rFonts w:ascii="Times New Roman" w:hAnsi="Times New Roman"/>
        </w:rPr>
      </w:pPr>
      <w:r w:rsidRPr="00EB3524">
        <w:rPr>
          <w:rFonts w:ascii="Times New Roman" w:hAnsi="Times New Roman"/>
        </w:rPr>
        <w:t>Declaration:</w:t>
      </w:r>
    </w:p>
    <w:p w14:paraId="5877A589" w14:textId="77777777" w:rsidR="00EB3524" w:rsidRDefault="00EB3524" w:rsidP="00EB3524">
      <w:pPr>
        <w:spacing w:after="6" w:line="271" w:lineRule="auto"/>
        <w:ind w:left="79" w:hanging="10"/>
        <w:rPr>
          <w:rFonts w:ascii="Times New Roman" w:hAnsi="Times New Roman"/>
        </w:rPr>
      </w:pPr>
    </w:p>
    <w:p w14:paraId="7A941488" w14:textId="77777777" w:rsidR="00BB748D" w:rsidRPr="00EB3524" w:rsidRDefault="00BB748D" w:rsidP="00EB3524">
      <w:pPr>
        <w:spacing w:after="6" w:line="271" w:lineRule="auto"/>
        <w:ind w:left="79" w:hanging="10"/>
        <w:rPr>
          <w:rFonts w:ascii="Times New Roman" w:hAnsi="Times New Roman"/>
        </w:rPr>
      </w:pPr>
    </w:p>
    <w:p w14:paraId="7AE1779B" w14:textId="0D732923" w:rsidR="00E2016A" w:rsidRDefault="00EB3524" w:rsidP="00EB3524">
      <w:pPr>
        <w:spacing w:after="6" w:line="271" w:lineRule="auto"/>
        <w:ind w:left="79" w:hanging="10"/>
      </w:pPr>
      <w:r w:rsidRPr="00EB3524">
        <w:rPr>
          <w:rFonts w:ascii="Times New Roman" w:hAnsi="Times New Roman"/>
        </w:rPr>
        <w:t xml:space="preserve">I, the applicant, declare that I have been informed by the Namibian High Commission staff about any incomplete/incorrect documentation regarding my Visa application. I confirm that I have received back all original documents presented as </w:t>
      </w:r>
      <w:r w:rsidR="00E415E1" w:rsidRPr="00EB3524">
        <w:rPr>
          <w:rFonts w:ascii="Times New Roman" w:hAnsi="Times New Roman"/>
        </w:rPr>
        <w:t>evidence.</w:t>
      </w:r>
      <w:r w:rsidR="00E2016A">
        <w:rPr>
          <w:rFonts w:ascii="Times New Roman" w:hAnsi="Times New Roman"/>
        </w:rPr>
        <w:t xml:space="preserve"> </w:t>
      </w:r>
      <w:r w:rsidR="00E2016A">
        <w:rPr>
          <w:rFonts w:ascii="Times New Roman" w:hAnsi="Times New Roman"/>
          <w:sz w:val="22"/>
        </w:rPr>
        <w:t xml:space="preserve"> </w:t>
      </w:r>
    </w:p>
    <w:p w14:paraId="36B6779C" w14:textId="77777777" w:rsidR="00E2016A" w:rsidRDefault="00E2016A" w:rsidP="00E2016A">
      <w:pPr>
        <w:spacing w:after="25"/>
        <w:ind w:left="89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</w:p>
    <w:p w14:paraId="111770B8" w14:textId="77777777" w:rsidR="00E2016A" w:rsidRDefault="00E2016A" w:rsidP="00E2016A">
      <w:pPr>
        <w:spacing w:after="76"/>
        <w:ind w:left="89"/>
      </w:pPr>
      <w:r>
        <w:rPr>
          <w:rFonts w:ascii="Times New Roman" w:hAnsi="Times New Roman"/>
          <w:sz w:val="8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14:paraId="4B4BFC8A" w14:textId="6E5A09F6" w:rsidR="00E2016A" w:rsidRDefault="00E2016A" w:rsidP="00E2016A">
      <w:pPr>
        <w:spacing w:after="566"/>
        <w:ind w:left="89"/>
      </w:pPr>
      <w:r>
        <w:rPr>
          <w:rFonts w:ascii="Times New Roman" w:hAnsi="Times New Roman"/>
          <w:sz w:val="8"/>
        </w:rPr>
        <w:t xml:space="preserve"> </w:t>
      </w:r>
    </w:p>
    <w:tbl>
      <w:tblPr>
        <w:tblStyle w:val="TableGrid0"/>
        <w:tblpPr w:vertAnchor="text" w:tblpX="7766" w:tblpY="-105"/>
        <w:tblOverlap w:val="never"/>
        <w:tblW w:w="1862" w:type="dxa"/>
        <w:tblInd w:w="0" w:type="dxa"/>
        <w:tblCellMar>
          <w:top w:w="1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62"/>
      </w:tblGrid>
      <w:tr w:rsidR="00E2016A" w14:paraId="1276E828" w14:textId="77777777" w:rsidTr="00885466">
        <w:trPr>
          <w:trHeight w:val="108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0EBA" w14:textId="3BFB503A" w:rsidR="00E2016A" w:rsidRPr="00F31C72" w:rsidRDefault="00E2016A" w:rsidP="00885466">
            <w:pPr>
              <w:spacing w:after="15"/>
              <w:rPr>
                <w:sz w:val="21"/>
                <w:szCs w:val="28"/>
              </w:rPr>
            </w:pPr>
            <w:r w:rsidRPr="00F31C72">
              <w:rPr>
                <w:rFonts w:ascii="Times New Roman" w:hAnsi="Times New Roman"/>
                <w:sz w:val="18"/>
                <w:szCs w:val="28"/>
              </w:rPr>
              <w:t xml:space="preserve">Name of </w:t>
            </w:r>
            <w:r w:rsidR="00EB3524" w:rsidRPr="00F31C72">
              <w:rPr>
                <w:rFonts w:ascii="Times New Roman" w:hAnsi="Times New Roman"/>
                <w:sz w:val="18"/>
                <w:szCs w:val="28"/>
              </w:rPr>
              <w:t>N.H.C</w:t>
            </w:r>
            <w:r w:rsidRPr="00F31C72">
              <w:rPr>
                <w:rFonts w:ascii="Times New Roman" w:hAnsi="Times New Roman"/>
                <w:sz w:val="18"/>
                <w:szCs w:val="28"/>
              </w:rPr>
              <w:t xml:space="preserve"> Staff:  </w:t>
            </w:r>
            <w:r w:rsidRPr="00F31C7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2B55D22F" w14:textId="77777777" w:rsidR="00E2016A" w:rsidRDefault="00E2016A" w:rsidP="00885466">
            <w:pPr>
              <w:spacing w:after="24"/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166D1C09" w14:textId="77777777" w:rsidR="00E2016A" w:rsidRDefault="00E2016A" w:rsidP="00885466">
            <w:pPr>
              <w:spacing w:after="24"/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72D93944" w14:textId="77777777" w:rsidR="00E2016A" w:rsidRDefault="00E2016A" w:rsidP="00885466"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p w14:paraId="1946A0A0" w14:textId="08C20026" w:rsidR="00E2016A" w:rsidRPr="00F31C72" w:rsidRDefault="00E2016A" w:rsidP="00603105">
      <w:pPr>
        <w:tabs>
          <w:tab w:val="center" w:pos="3375"/>
        </w:tabs>
        <w:spacing w:after="50"/>
        <w:rPr>
          <w:rFonts w:ascii="Times New Roman" w:hAnsi="Times New Roman"/>
          <w:sz w:val="28"/>
          <w:szCs w:val="32"/>
        </w:rPr>
      </w:pPr>
      <w:r w:rsidRPr="00F31C72">
        <w:rPr>
          <w:rFonts w:ascii="Times New Roman" w:hAnsi="Times New Roman"/>
          <w:szCs w:val="32"/>
        </w:rPr>
        <w:t xml:space="preserve">Date:   </w:t>
      </w:r>
      <w:r w:rsidR="00CD58FA" w:rsidRPr="00F31C72">
        <w:rPr>
          <w:rFonts w:ascii="Times New Roman" w:hAnsi="Times New Roman"/>
          <w:szCs w:val="32"/>
        </w:rPr>
        <w:tab/>
      </w:r>
      <w:r w:rsidRPr="00F31C72">
        <w:rPr>
          <w:rFonts w:ascii="Times New Roman" w:hAnsi="Times New Roman"/>
          <w:szCs w:val="32"/>
        </w:rPr>
        <w:t xml:space="preserve">Signature of Applicant:  </w:t>
      </w:r>
      <w:r w:rsidRPr="00F31C72">
        <w:rPr>
          <w:rFonts w:ascii="Times New Roman" w:hAnsi="Times New Roman"/>
          <w:sz w:val="28"/>
          <w:szCs w:val="32"/>
        </w:rPr>
        <w:t xml:space="preserve"> </w:t>
      </w:r>
    </w:p>
    <w:p w14:paraId="5FD35955" w14:textId="77777777" w:rsidR="00F31C72" w:rsidRDefault="00F31C72" w:rsidP="00603105">
      <w:pPr>
        <w:tabs>
          <w:tab w:val="center" w:pos="3375"/>
        </w:tabs>
        <w:spacing w:after="50"/>
      </w:pPr>
    </w:p>
    <w:p w14:paraId="458CC91B" w14:textId="1424E8CA" w:rsidR="00E2016A" w:rsidRDefault="00E2016A" w:rsidP="00E2016A">
      <w:pPr>
        <w:tabs>
          <w:tab w:val="center" w:pos="4396"/>
        </w:tabs>
        <w:spacing w:after="56"/>
      </w:pPr>
      <w:r>
        <w:rPr>
          <w:rFonts w:ascii="Times New Roman" w:hAnsi="Times New Roman"/>
          <w:sz w:val="16"/>
        </w:rPr>
        <w:t xml:space="preserve">___________________________  </w:t>
      </w:r>
      <w:r>
        <w:rPr>
          <w:rFonts w:ascii="Times New Roman" w:hAnsi="Times New Roman"/>
          <w:sz w:val="16"/>
        </w:rPr>
        <w:tab/>
      </w:r>
      <w:r w:rsidR="00603105">
        <w:rPr>
          <w:rFonts w:ascii="Times New Roman" w:hAnsi="Times New Roman"/>
          <w:sz w:val="16"/>
        </w:rPr>
        <w:t xml:space="preserve">          </w:t>
      </w:r>
      <w:r>
        <w:rPr>
          <w:rFonts w:ascii="Times New Roman" w:hAnsi="Times New Roman"/>
          <w:sz w:val="16"/>
        </w:rPr>
        <w:t xml:space="preserve">_________________________________________________________ </w:t>
      </w:r>
      <w:r>
        <w:rPr>
          <w:rFonts w:ascii="Times New Roman" w:hAnsi="Times New Roman"/>
          <w:sz w:val="22"/>
        </w:rPr>
        <w:t xml:space="preserve"> </w:t>
      </w:r>
    </w:p>
    <w:p w14:paraId="450BE660" w14:textId="77777777" w:rsidR="00E2016A" w:rsidRDefault="00E2016A" w:rsidP="00E2016A">
      <w:pPr>
        <w:spacing w:after="246"/>
        <w:ind w:left="434" w:right="718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14:paraId="7491DB58" w14:textId="77777777" w:rsidR="00E2016A" w:rsidRDefault="00E2016A" w:rsidP="00E2016A">
      <w:pPr>
        <w:spacing w:after="246"/>
        <w:ind w:left="434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14:paraId="364805A9" w14:textId="77777777" w:rsidR="00504616" w:rsidRDefault="00504616"/>
    <w:sectPr w:rsidR="00504616" w:rsidSect="00F46F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368A" w14:textId="77777777" w:rsidR="00F46F90" w:rsidRDefault="00F46F90" w:rsidP="00642B85">
      <w:r>
        <w:separator/>
      </w:r>
    </w:p>
  </w:endnote>
  <w:endnote w:type="continuationSeparator" w:id="0">
    <w:p w14:paraId="377DD8C0" w14:textId="77777777" w:rsidR="00F46F90" w:rsidRDefault="00F46F90" w:rsidP="0064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MS P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gona Book">
    <w:panose1 w:val="02020503050505020204"/>
    <w:charset w:val="00"/>
    <w:family w:val="roman"/>
    <w:pitch w:val="variable"/>
    <w:sig w:usb0="8000002F" w:usb1="0000002B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F0FE" w14:textId="77777777" w:rsidR="00E2016A" w:rsidRDefault="00E20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7B0B" w14:textId="77777777" w:rsidR="00E2016A" w:rsidRDefault="00E20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C803" w14:textId="77777777" w:rsidR="00E2016A" w:rsidRDefault="00E20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07AB" w14:textId="77777777" w:rsidR="00F46F90" w:rsidRDefault="00F46F90" w:rsidP="00642B85">
      <w:r>
        <w:separator/>
      </w:r>
    </w:p>
  </w:footnote>
  <w:footnote w:type="continuationSeparator" w:id="0">
    <w:p w14:paraId="2AD454B4" w14:textId="77777777" w:rsidR="00F46F90" w:rsidRDefault="00F46F90" w:rsidP="0064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0D1E" w14:textId="77777777" w:rsidR="00E2016A" w:rsidRDefault="00E20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99ED" w14:textId="77777777" w:rsidR="00E2016A" w:rsidRDefault="00E20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37FD" w14:textId="77777777" w:rsidR="00E2016A" w:rsidRDefault="00E20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004D"/>
    <w:multiLevelType w:val="hybridMultilevel"/>
    <w:tmpl w:val="B184B694"/>
    <w:lvl w:ilvl="0" w:tplc="F23A6504">
      <w:start w:val="1"/>
      <w:numFmt w:val="decimal"/>
      <w:lvlText w:val="%1."/>
      <w:lvlJc w:val="left"/>
      <w:pPr>
        <w:ind w:left="4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4DF2726B"/>
    <w:multiLevelType w:val="hybridMultilevel"/>
    <w:tmpl w:val="AA92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06514"/>
    <w:multiLevelType w:val="hybridMultilevel"/>
    <w:tmpl w:val="B66CE8A8"/>
    <w:lvl w:ilvl="0" w:tplc="1A36CB5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723316">
    <w:abstractNumId w:val="0"/>
  </w:num>
  <w:num w:numId="2" w16cid:durableId="1760060588">
    <w:abstractNumId w:val="2"/>
  </w:num>
  <w:num w:numId="3" w16cid:durableId="154077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removePersonalInformation/>
  <w:removeDateAndTime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6A"/>
    <w:rsid w:val="0001522E"/>
    <w:rsid w:val="00023939"/>
    <w:rsid w:val="00023B21"/>
    <w:rsid w:val="00027DB8"/>
    <w:rsid w:val="0006698F"/>
    <w:rsid w:val="00086E42"/>
    <w:rsid w:val="000C0DBF"/>
    <w:rsid w:val="000D504E"/>
    <w:rsid w:val="00126829"/>
    <w:rsid w:val="0013660B"/>
    <w:rsid w:val="0014704D"/>
    <w:rsid w:val="00170F30"/>
    <w:rsid w:val="00250E86"/>
    <w:rsid w:val="002512EA"/>
    <w:rsid w:val="0026142B"/>
    <w:rsid w:val="002A0982"/>
    <w:rsid w:val="002E60B9"/>
    <w:rsid w:val="002F11E4"/>
    <w:rsid w:val="00324006"/>
    <w:rsid w:val="00326494"/>
    <w:rsid w:val="00333450"/>
    <w:rsid w:val="00350708"/>
    <w:rsid w:val="003B259E"/>
    <w:rsid w:val="003B5CB6"/>
    <w:rsid w:val="003F739E"/>
    <w:rsid w:val="004C65B1"/>
    <w:rsid w:val="00504616"/>
    <w:rsid w:val="00541B32"/>
    <w:rsid w:val="00552024"/>
    <w:rsid w:val="00593949"/>
    <w:rsid w:val="005A2841"/>
    <w:rsid w:val="00603105"/>
    <w:rsid w:val="00611C41"/>
    <w:rsid w:val="006266C4"/>
    <w:rsid w:val="00631FED"/>
    <w:rsid w:val="00642B85"/>
    <w:rsid w:val="00645B97"/>
    <w:rsid w:val="006759D3"/>
    <w:rsid w:val="00687EA6"/>
    <w:rsid w:val="006B3B73"/>
    <w:rsid w:val="006F6502"/>
    <w:rsid w:val="007034E4"/>
    <w:rsid w:val="00765082"/>
    <w:rsid w:val="00777613"/>
    <w:rsid w:val="007B613D"/>
    <w:rsid w:val="007D27B4"/>
    <w:rsid w:val="007E6077"/>
    <w:rsid w:val="0080657B"/>
    <w:rsid w:val="00826619"/>
    <w:rsid w:val="00841506"/>
    <w:rsid w:val="008D189E"/>
    <w:rsid w:val="00950E59"/>
    <w:rsid w:val="00992339"/>
    <w:rsid w:val="009D0201"/>
    <w:rsid w:val="009F2C28"/>
    <w:rsid w:val="00A17274"/>
    <w:rsid w:val="00A46368"/>
    <w:rsid w:val="00A54992"/>
    <w:rsid w:val="00A61E1B"/>
    <w:rsid w:val="00A770D1"/>
    <w:rsid w:val="00A80920"/>
    <w:rsid w:val="00AA2E3B"/>
    <w:rsid w:val="00AB52DD"/>
    <w:rsid w:val="00AE0688"/>
    <w:rsid w:val="00AE61DE"/>
    <w:rsid w:val="00B01C0B"/>
    <w:rsid w:val="00B46532"/>
    <w:rsid w:val="00BA5CDC"/>
    <w:rsid w:val="00BB748D"/>
    <w:rsid w:val="00BF54A2"/>
    <w:rsid w:val="00BF650C"/>
    <w:rsid w:val="00C07571"/>
    <w:rsid w:val="00C35DAA"/>
    <w:rsid w:val="00CA6ABD"/>
    <w:rsid w:val="00CB3EDA"/>
    <w:rsid w:val="00CB7ACD"/>
    <w:rsid w:val="00CD5775"/>
    <w:rsid w:val="00CD58FA"/>
    <w:rsid w:val="00CF7AD8"/>
    <w:rsid w:val="00D22895"/>
    <w:rsid w:val="00D27F36"/>
    <w:rsid w:val="00D3754D"/>
    <w:rsid w:val="00D441A5"/>
    <w:rsid w:val="00D770CD"/>
    <w:rsid w:val="00DA63FF"/>
    <w:rsid w:val="00DF58A6"/>
    <w:rsid w:val="00E126B4"/>
    <w:rsid w:val="00E13121"/>
    <w:rsid w:val="00E17465"/>
    <w:rsid w:val="00E2016A"/>
    <w:rsid w:val="00E20298"/>
    <w:rsid w:val="00E415E1"/>
    <w:rsid w:val="00E909CC"/>
    <w:rsid w:val="00EA1388"/>
    <w:rsid w:val="00EB08D9"/>
    <w:rsid w:val="00EB3524"/>
    <w:rsid w:val="00EB6ED4"/>
    <w:rsid w:val="00ED04C3"/>
    <w:rsid w:val="00ED7B21"/>
    <w:rsid w:val="00F21BDD"/>
    <w:rsid w:val="00F31C72"/>
    <w:rsid w:val="00F46F90"/>
    <w:rsid w:val="00F70418"/>
    <w:rsid w:val="00F72455"/>
    <w:rsid w:val="00F94FD3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C51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A61E1B"/>
    <w:pPr>
      <w:spacing w:line="280" w:lineRule="exact"/>
    </w:pPr>
    <w:rPr>
      <w:rFonts w:eastAsia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A61E1B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1C0B"/>
    <w:pPr>
      <w:keepNext/>
      <w:keepLines/>
      <w:outlineLvl w:val="1"/>
    </w:pPr>
    <w:rPr>
      <w:rFonts w:eastAsia="Franklin Gothic Book" w:cs="Times New Roman (Headings CS)"/>
      <w:b/>
      <w:caps/>
      <w:color w:val="404040" w:themeColor="text1" w:themeTint="BF"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F58A6"/>
    <w:pPr>
      <w:keepNext/>
      <w:keepLines/>
      <w:jc w:val="center"/>
      <w:outlineLvl w:val="2"/>
    </w:pPr>
    <w:rPr>
      <w:rFonts w:eastAsiaTheme="majorEastAsia" w:cstheme="majorBidi"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2"/>
    <w:qFormat/>
    <w:rsid w:val="00B01C0B"/>
    <w:pPr>
      <w:keepNext/>
      <w:keepLines/>
      <w:spacing w:after="40"/>
      <w:outlineLvl w:val="3"/>
    </w:pPr>
    <w:rPr>
      <w:rFonts w:asciiTheme="majorHAnsi" w:eastAsia="Franklin Gothic Book" w:hAnsiTheme="majorHAnsi" w:cs="Times New Roman (Headings CS)"/>
      <w:iCs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qFormat/>
    <w:rsid w:val="00AA2E3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61E1B"/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01C0B"/>
    <w:rPr>
      <w:rFonts w:eastAsia="Franklin Gothic Book" w:cs="Times New Roman (Headings CS)"/>
      <w:b/>
      <w:caps/>
      <w:color w:val="404040" w:themeColor="text1" w:themeTint="BF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C0B"/>
    <w:rPr>
      <w:rFonts w:eastAsiaTheme="majorEastAsia" w:cstheme="majorBidi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2"/>
    <w:rsid w:val="00B01C0B"/>
    <w:rPr>
      <w:rFonts w:asciiTheme="majorHAnsi" w:eastAsia="Franklin Gothic Book" w:hAnsiTheme="majorHAnsi" w:cs="Times New Roman (Headings CS)"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7D27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E1B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E1B"/>
    <w:rPr>
      <w:rFonts w:eastAsia="Times New Roman" w:cs="Times New Roman"/>
      <w:sz w:val="20"/>
    </w:rPr>
  </w:style>
  <w:style w:type="table" w:customStyle="1" w:styleId="TableGrid0">
    <w:name w:val="TableGrid"/>
    <w:rsid w:val="00E2016A"/>
    <w:rPr>
      <w:rFonts w:eastAsiaTheme="minorEastAsia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ngeniidhenga/Library/Containers/com.microsoft.Word/Data/Library/Application%20Support/Microsoft/Office/16.0/DTS/Search/%7bCA33A80E-09DE-1B46-8CFA-61652B40BA45%7dtf5637695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2009578-41E5-41D3-B1B7-DB172F762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097E3-D753-B344-9FA7-154256C6C2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BB951-5D41-4D07-9357-F60538921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59F85-6810-4A33-974F-67250D79B10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{CA33A80E-09DE-1B46-8CFA-61652B40BA45}tf56376951_win32.dotx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2024-04-16T11:58:00Z</dcterms:created>
  <dcterms:modified xsi:type="dcterms:W3CDTF">2024-04-16T11:58:00Z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3e4133c5-5087-4607-8934-ed2ce7741901_Enabled">
    <vt:lpwstr>true</vt:lpwstr>
  </property>
  <property fmtid="{D5CDD505-2E9C-101B-9397-08002B2CF9AE}" pid="4" name="MSIP_Label_3e4133c5-5087-4607-8934-ed2ce7741901_SetDate">
    <vt:lpwstr>2024-04-16T09:19:57Z</vt:lpwstr>
  </property>
  <property fmtid="{D5CDD505-2E9C-101B-9397-08002B2CF9AE}" pid="5" name="MSIP_Label_3e4133c5-5087-4607-8934-ed2ce7741901_Method">
    <vt:lpwstr>Privileged</vt:lpwstr>
  </property>
  <property fmtid="{D5CDD505-2E9C-101B-9397-08002B2CF9AE}" pid="6" name="MSIP_Label_3e4133c5-5087-4607-8934-ed2ce7741901_Name">
    <vt:lpwstr>Protect Staff Only (2023)</vt:lpwstr>
  </property>
  <property fmtid="{D5CDD505-2E9C-101B-9397-08002B2CF9AE}" pid="7" name="MSIP_Label_3e4133c5-5087-4607-8934-ed2ce7741901_SiteId">
    <vt:lpwstr>4cad97b1-5935-4103-a866-57ad98a1517e</vt:lpwstr>
  </property>
  <property fmtid="{D5CDD505-2E9C-101B-9397-08002B2CF9AE}" pid="8" name="MSIP_Label_3e4133c5-5087-4607-8934-ed2ce7741901_ActionId">
    <vt:lpwstr>b822d4ae-cb10-4a34-9fc0-893572d7a2e9</vt:lpwstr>
  </property>
  <property fmtid="{D5CDD505-2E9C-101B-9397-08002B2CF9AE}" pid="9" name="MSIP_Label_3e4133c5-5087-4607-8934-ed2ce7741901_ContentBits">
    <vt:lpwstr>0</vt:lpwstr>
  </property>
</Properties>
</file>